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C548" w14:textId="70D64BEF" w:rsidR="00062E23" w:rsidRPr="00C4542B" w:rsidRDefault="008C2E49" w:rsidP="00C4542B">
      <w:pPr>
        <w:pStyle w:val="Name"/>
        <w:spacing w:after="0" w:line="240" w:lineRule="auto"/>
        <w:rPr>
          <w:sz w:val="44"/>
          <w:szCs w:val="44"/>
        </w:rPr>
      </w:pPr>
      <w:r w:rsidRPr="00C4542B">
        <w:rPr>
          <w:rFonts w:ascii="Times New Roman" w:eastAsia="Times New Roman" w:hAnsi="Times New Roman" w:cs="Times New Roman"/>
          <w:color w:val="000000"/>
          <w:sz w:val="44"/>
          <w:szCs w:val="44"/>
        </w:rPr>
        <w:t>Mataea Sondgeroth</w:t>
      </w:r>
    </w:p>
    <w:p w14:paraId="4C5ED3F1" w14:textId="24CD858B" w:rsidR="008C2E49" w:rsidRPr="002A2638" w:rsidRDefault="008C2E49" w:rsidP="00C4542B">
      <w:pPr>
        <w:spacing w:before="20"/>
        <w:ind w:left="2"/>
        <w:rPr>
          <w:rFonts w:ascii="Times New Roman" w:eastAsia="Times New Roman" w:hAnsi="Times New Roman" w:cs="Times New Roman"/>
          <w:color w:val="000000"/>
        </w:rPr>
      </w:pPr>
      <w:r w:rsidRPr="002A2638">
        <w:rPr>
          <w:rFonts w:ascii="Montserrat" w:eastAsia="Times New Roman" w:hAnsi="Montserrat" w:cs="Times New Roman"/>
          <w:color w:val="333333"/>
          <w:sz w:val="18"/>
          <w:szCs w:val="18"/>
        </w:rPr>
        <w:t>Avon, MN 56310,</w:t>
      </w:r>
    </w:p>
    <w:p w14:paraId="78CABBF6" w14:textId="77777777" w:rsidR="008C2E49" w:rsidRDefault="008C2E49" w:rsidP="00C4542B">
      <w:pPr>
        <w:spacing w:before="20"/>
        <w:rPr>
          <w:rFonts w:ascii="Times New Roman" w:eastAsia="Times New Roman" w:hAnsi="Times New Roman" w:cs="Times New Roman"/>
          <w:color w:val="000000"/>
        </w:rPr>
      </w:pPr>
      <w:r w:rsidRPr="002A2638">
        <w:rPr>
          <w:rFonts w:ascii="Montserrat" w:eastAsia="Times New Roman" w:hAnsi="Montserrat" w:cs="Times New Roman"/>
          <w:color w:val="333333"/>
          <w:sz w:val="18"/>
          <w:szCs w:val="18"/>
        </w:rPr>
        <w:t>320-282-0363</w:t>
      </w:r>
    </w:p>
    <w:p w14:paraId="260A3333" w14:textId="47D606AB" w:rsidR="00062E23" w:rsidRPr="008C2E49" w:rsidRDefault="008C2E49" w:rsidP="00C4542B">
      <w:pPr>
        <w:spacing w:before="20"/>
        <w:ind w:left="2"/>
        <w:rPr>
          <w:rFonts w:ascii="Times New Roman" w:eastAsia="Times New Roman" w:hAnsi="Times New Roman" w:cs="Times New Roman"/>
          <w:color w:val="000000"/>
        </w:rPr>
      </w:pPr>
      <w:r w:rsidRPr="002A2638">
        <w:rPr>
          <w:rFonts w:ascii="Montserrat" w:eastAsia="Times New Roman" w:hAnsi="Montserrat" w:cs="Times New Roman"/>
          <w:color w:val="333333"/>
          <w:sz w:val="18"/>
          <w:szCs w:val="18"/>
        </w:rPr>
        <w:t>mataea.sondgeroth@gmail.com </w:t>
      </w:r>
    </w:p>
    <w:sdt>
      <w:sdtPr>
        <w:id w:val="-1179423465"/>
        <w:placeholder>
          <w:docPart w:val="E9236E6E9564204BAEF0881C7EFC34A1"/>
        </w:placeholder>
        <w:temporary/>
        <w:showingPlcHdr/>
        <w15:appearance w15:val="hidden"/>
      </w:sdtPr>
      <w:sdtContent>
        <w:p w14:paraId="705AEF69" w14:textId="77777777" w:rsidR="00062E23" w:rsidRDefault="00B33F29">
          <w:pPr>
            <w:pStyle w:val="Heading1"/>
          </w:pPr>
          <w:r>
            <w:t>Objective</w:t>
          </w:r>
        </w:p>
      </w:sdtContent>
    </w:sdt>
    <w:p w14:paraId="6B9F7EB6" w14:textId="6A747321" w:rsidR="00062E23" w:rsidRDefault="00B2335E">
      <w:r>
        <w:t>Seeking a position that will help me grow and be successful within the company.  Eager to learn and develop new skills.</w:t>
      </w:r>
    </w:p>
    <w:sdt>
      <w:sdtPr>
        <w:id w:val="1728489637"/>
        <w:placeholder>
          <w:docPart w:val="A25B55F4BB091B44849D64E8943BED0D"/>
        </w:placeholder>
        <w:temporary/>
        <w:showingPlcHdr/>
        <w15:appearance w15:val="hidden"/>
      </w:sdtPr>
      <w:sdtContent>
        <w:p w14:paraId="60CCF7CA" w14:textId="77777777" w:rsidR="00062E23" w:rsidRDefault="00B33F29">
          <w:pPr>
            <w:pStyle w:val="Heading1"/>
          </w:pPr>
          <w:r>
            <w:t>Experience</w:t>
          </w:r>
        </w:p>
      </w:sdtContent>
    </w:sdt>
    <w:p w14:paraId="324ADAF9" w14:textId="3B006B55" w:rsidR="00062E23" w:rsidRDefault="00142369">
      <w:r>
        <w:t>Kid</w:t>
      </w:r>
      <w:r w:rsidR="00A80115">
        <w:t>die</w:t>
      </w:r>
      <w:r w:rsidR="00F50E90">
        <w:t xml:space="preserve"> </w:t>
      </w:r>
      <w:r>
        <w:t>Kats Daycare</w:t>
      </w:r>
    </w:p>
    <w:p w14:paraId="7CBF4D15" w14:textId="0FD6C8C3" w:rsidR="00062E23" w:rsidRDefault="00142369">
      <w:r>
        <w:t>Daycare Assistant June 2017 – August 2017</w:t>
      </w:r>
    </w:p>
    <w:p w14:paraId="761628D0" w14:textId="5C6FB228" w:rsidR="00062E23" w:rsidRDefault="00142369" w:rsidP="00142369">
      <w:pPr>
        <w:pStyle w:val="ListBullet"/>
      </w:pPr>
      <w:bookmarkStart w:id="0" w:name="OLE_LINK1"/>
      <w:bookmarkStart w:id="1" w:name="OLE_LINK2"/>
      <w:r>
        <w:t xml:space="preserve">Strengthened physical skills using crafts like painting and </w:t>
      </w:r>
      <w:proofErr w:type="gramStart"/>
      <w:r>
        <w:t>drawing</w:t>
      </w:r>
      <w:proofErr w:type="gramEnd"/>
    </w:p>
    <w:bookmarkEnd w:id="0"/>
    <w:bookmarkEnd w:id="1"/>
    <w:p w14:paraId="79F8E289" w14:textId="509AA099" w:rsidR="00142369" w:rsidRDefault="00142369" w:rsidP="00142369">
      <w:pPr>
        <w:pStyle w:val="ListBullet"/>
      </w:pPr>
      <w:r>
        <w:t>Improved behavior of children under care by modeling responses to situations and reinforcing good choices</w:t>
      </w:r>
    </w:p>
    <w:p w14:paraId="570FF7AF" w14:textId="24044D89" w:rsidR="00525886" w:rsidRDefault="00525886" w:rsidP="00525886">
      <w:pPr>
        <w:pStyle w:val="ListBullet"/>
        <w:numPr>
          <w:ilvl w:val="0"/>
          <w:numId w:val="0"/>
        </w:numPr>
        <w:ind w:left="216" w:hanging="216"/>
      </w:pPr>
      <w:r>
        <w:t>Family</w:t>
      </w:r>
    </w:p>
    <w:p w14:paraId="541F5523" w14:textId="15D3ECB2" w:rsidR="00525886" w:rsidRDefault="00B81AE7" w:rsidP="00525886">
      <w:pPr>
        <w:pStyle w:val="ListBullet"/>
        <w:numPr>
          <w:ilvl w:val="0"/>
          <w:numId w:val="0"/>
        </w:numPr>
        <w:ind w:left="216" w:hanging="216"/>
      </w:pPr>
      <w:r>
        <w:t>Babysit September 2020 – Current</w:t>
      </w:r>
    </w:p>
    <w:p w14:paraId="2658AA72" w14:textId="57196E69" w:rsidR="00B81AE7" w:rsidRDefault="00B81AE7">
      <w:pPr>
        <w:pStyle w:val="ListBullet"/>
      </w:pPr>
      <w:r>
        <w:tab/>
        <w:t>Prepare healthy snacks and lunches</w:t>
      </w:r>
    </w:p>
    <w:p w14:paraId="05ADA457" w14:textId="7880DF7D" w:rsidR="00B81AE7" w:rsidRDefault="00B81AE7">
      <w:pPr>
        <w:pStyle w:val="ListBullet"/>
      </w:pPr>
      <w:r>
        <w:t xml:space="preserve">Read stories </w:t>
      </w:r>
    </w:p>
    <w:p w14:paraId="58355659" w14:textId="1E46FBDB" w:rsidR="00B81AE7" w:rsidRDefault="00B81AE7" w:rsidP="00B81AE7">
      <w:pPr>
        <w:pStyle w:val="ListBullet"/>
      </w:pPr>
      <w:r>
        <w:t xml:space="preserve">Do fun </w:t>
      </w:r>
      <w:r w:rsidR="00F3208E">
        <w:t xml:space="preserve">indoor and </w:t>
      </w:r>
      <w:r>
        <w:t>outdoor activities</w:t>
      </w:r>
    </w:p>
    <w:sdt>
      <w:sdtPr>
        <w:id w:val="720946933"/>
        <w:placeholder>
          <w:docPart w:val="5C852E4CA1B5EC4FBC6B1057514B89C6"/>
        </w:placeholder>
        <w:temporary/>
        <w:showingPlcHdr/>
        <w15:appearance w15:val="hidden"/>
      </w:sdtPr>
      <w:sdtContent>
        <w:p w14:paraId="4B28AFCB" w14:textId="77777777" w:rsidR="00062E23" w:rsidRDefault="00B33F29">
          <w:pPr>
            <w:pStyle w:val="Heading1"/>
          </w:pPr>
          <w:r>
            <w:t>Education</w:t>
          </w:r>
        </w:p>
      </w:sdtContent>
    </w:sdt>
    <w:p w14:paraId="72ECDEE0" w14:textId="2F17123E" w:rsidR="00062E23" w:rsidRDefault="00142369">
      <w:r>
        <w:t>Albany High School, Albany MN</w:t>
      </w:r>
    </w:p>
    <w:p w14:paraId="042F394E" w14:textId="02339FA6" w:rsidR="00062E23" w:rsidRDefault="00525886">
      <w:pPr>
        <w:pStyle w:val="Heading1"/>
      </w:pPr>
      <w:r>
        <w:t>Interests / Activities</w:t>
      </w:r>
    </w:p>
    <w:p w14:paraId="3EB4B74E" w14:textId="3EB4FEB7" w:rsidR="00062E23" w:rsidRDefault="00525886" w:rsidP="00525886">
      <w:pPr>
        <w:pStyle w:val="ListBullet"/>
      </w:pPr>
      <w:r>
        <w:t>Girls of Boy Scouts – 2019</w:t>
      </w:r>
    </w:p>
    <w:p w14:paraId="5F933474" w14:textId="46077077" w:rsidR="002416F5" w:rsidRDefault="00525886" w:rsidP="00C4542B">
      <w:pPr>
        <w:pStyle w:val="ListBullet"/>
        <w:spacing w:after="0" w:line="240" w:lineRule="auto"/>
      </w:pPr>
      <w:r>
        <w:t xml:space="preserve">Albany </w:t>
      </w:r>
      <w:r w:rsidR="00F33E14">
        <w:t xml:space="preserve">Girls </w:t>
      </w:r>
      <w:r>
        <w:t>Soccer Team</w:t>
      </w:r>
    </w:p>
    <w:p w14:paraId="1D357101" w14:textId="77777777" w:rsidR="00525886" w:rsidRDefault="00525886" w:rsidP="004D681D">
      <w:pPr>
        <w:pStyle w:val="ListBullet"/>
        <w:numPr>
          <w:ilvl w:val="0"/>
          <w:numId w:val="0"/>
        </w:numPr>
      </w:pPr>
    </w:p>
    <w:sectPr w:rsidR="00525886" w:rsidSect="00C4542B">
      <w:headerReference w:type="default" r:id="rId8"/>
      <w:footerReference w:type="default" r:id="rId9"/>
      <w:headerReference w:type="first" r:id="rId10"/>
      <w:pgSz w:w="11520" w:h="14400"/>
      <w:pgMar w:top="1440" w:right="1080" w:bottom="1440" w:left="108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46CF" w14:textId="77777777" w:rsidR="00475EE0" w:rsidRDefault="00475EE0">
      <w:r>
        <w:separator/>
      </w:r>
    </w:p>
  </w:endnote>
  <w:endnote w:type="continuationSeparator" w:id="0">
    <w:p w14:paraId="2D65C8C1" w14:textId="77777777" w:rsidR="00475EE0" w:rsidRDefault="0047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A63" w14:textId="77777777" w:rsidR="00062E23" w:rsidRDefault="00B33F2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92A4" w14:textId="77777777" w:rsidR="00475EE0" w:rsidRDefault="00475EE0">
      <w:r>
        <w:separator/>
      </w:r>
    </w:p>
  </w:footnote>
  <w:footnote w:type="continuationSeparator" w:id="0">
    <w:p w14:paraId="27B07E19" w14:textId="77777777" w:rsidR="00475EE0" w:rsidRDefault="0047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37EB" w14:textId="77777777" w:rsidR="00062E23" w:rsidRDefault="00B33F29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474343" wp14:editId="6CEC4BA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FDF26C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EF28" w14:textId="77777777" w:rsidR="00062E23" w:rsidRDefault="00B33F29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F8902" wp14:editId="14D7D9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CE89DF" w14:textId="77777777" w:rsidR="00062E23" w:rsidRDefault="00062E2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01F8902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7CE89DF" w14:textId="77777777" w:rsidR="00062E23" w:rsidRDefault="00062E2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26A3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10885">
    <w:abstractNumId w:val="9"/>
  </w:num>
  <w:num w:numId="2" w16cid:durableId="1799688254">
    <w:abstractNumId w:val="11"/>
  </w:num>
  <w:num w:numId="3" w16cid:durableId="1128552241">
    <w:abstractNumId w:val="10"/>
  </w:num>
  <w:num w:numId="4" w16cid:durableId="1014111971">
    <w:abstractNumId w:val="7"/>
  </w:num>
  <w:num w:numId="5" w16cid:durableId="1230576113">
    <w:abstractNumId w:val="6"/>
  </w:num>
  <w:num w:numId="6" w16cid:durableId="1266577360">
    <w:abstractNumId w:val="5"/>
  </w:num>
  <w:num w:numId="7" w16cid:durableId="1736052243">
    <w:abstractNumId w:val="4"/>
  </w:num>
  <w:num w:numId="8" w16cid:durableId="1506020467">
    <w:abstractNumId w:val="8"/>
  </w:num>
  <w:num w:numId="9" w16cid:durableId="1676958956">
    <w:abstractNumId w:val="3"/>
  </w:num>
  <w:num w:numId="10" w16cid:durableId="544682108">
    <w:abstractNumId w:val="2"/>
  </w:num>
  <w:num w:numId="11" w16cid:durableId="458495716">
    <w:abstractNumId w:val="1"/>
  </w:num>
  <w:num w:numId="12" w16cid:durableId="547498175">
    <w:abstractNumId w:val="0"/>
  </w:num>
  <w:num w:numId="13" w16cid:durableId="364869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9"/>
    <w:rsid w:val="00062E23"/>
    <w:rsid w:val="00142369"/>
    <w:rsid w:val="00142BA1"/>
    <w:rsid w:val="002416F5"/>
    <w:rsid w:val="00300824"/>
    <w:rsid w:val="003E184B"/>
    <w:rsid w:val="00475EE0"/>
    <w:rsid w:val="004D681D"/>
    <w:rsid w:val="00525886"/>
    <w:rsid w:val="0077325A"/>
    <w:rsid w:val="00887308"/>
    <w:rsid w:val="008C2E49"/>
    <w:rsid w:val="00A43973"/>
    <w:rsid w:val="00A80115"/>
    <w:rsid w:val="00B2335E"/>
    <w:rsid w:val="00B33F29"/>
    <w:rsid w:val="00B81AE7"/>
    <w:rsid w:val="00BC5A90"/>
    <w:rsid w:val="00C17924"/>
    <w:rsid w:val="00C4542B"/>
    <w:rsid w:val="00DA68B9"/>
    <w:rsid w:val="00F1008C"/>
    <w:rsid w:val="00F3208E"/>
    <w:rsid w:val="00F33E14"/>
    <w:rsid w:val="00F50E90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7D852"/>
  <w15:docId w15:val="{C934890B-D544-624F-B7B0-0F39EB8B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iquekoehler/Library/Containers/com.microsoft.Word/Data/Library/Application%20Support/Microsoft/Office/16.0/DTS/en-US%7b014C7C24-C196-A64B-BE92-C9E8E2CC231A%7d/%7b3F28ADB4-5812-2D4C-B558-7436895F6FA3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36E6E9564204BAEF0881C7EFC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494D-3734-5445-881E-485D0AA70F8C}"/>
      </w:docPartPr>
      <w:docPartBody>
        <w:p w:rsidR="00F85041" w:rsidRDefault="00AC7980">
          <w:pPr>
            <w:pStyle w:val="E9236E6E9564204BAEF0881C7EFC34A1"/>
          </w:pPr>
          <w:r>
            <w:t>Objective</w:t>
          </w:r>
        </w:p>
      </w:docPartBody>
    </w:docPart>
    <w:docPart>
      <w:docPartPr>
        <w:name w:val="A25B55F4BB091B44849D64E8943B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38DF-0159-4347-ACDF-B435048221E5}"/>
      </w:docPartPr>
      <w:docPartBody>
        <w:p w:rsidR="00F85041" w:rsidRDefault="00AC7980">
          <w:pPr>
            <w:pStyle w:val="A25B55F4BB091B44849D64E8943BED0D"/>
          </w:pPr>
          <w:r>
            <w:t>Experience</w:t>
          </w:r>
        </w:p>
      </w:docPartBody>
    </w:docPart>
    <w:docPart>
      <w:docPartPr>
        <w:name w:val="5C852E4CA1B5EC4FBC6B1057514B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B542-EF51-654D-8273-DBD0ACA8D0F2}"/>
      </w:docPartPr>
      <w:docPartBody>
        <w:p w:rsidR="00F85041" w:rsidRDefault="00AC7980">
          <w:pPr>
            <w:pStyle w:val="5C852E4CA1B5EC4FBC6B1057514B89C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40697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80"/>
    <w:rsid w:val="002C378F"/>
    <w:rsid w:val="00A0282E"/>
    <w:rsid w:val="00AC7980"/>
    <w:rsid w:val="00B555BC"/>
    <w:rsid w:val="00F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236E6E9564204BAEF0881C7EFC34A1">
    <w:name w:val="E9236E6E9564204BAEF0881C7EFC34A1"/>
  </w:style>
  <w:style w:type="paragraph" w:customStyle="1" w:styleId="A25B55F4BB091B44849D64E8943BED0D">
    <w:name w:val="A25B55F4BB091B44849D64E8943BED0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5C852E4CA1B5EC4FBC6B1057514B89C6">
    <w:name w:val="5C852E4CA1B5EC4FBC6B1057514B8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{3F28ADB4-5812-2D4C-B558-7436895F6FA3}tf10002074.dotx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2023-04-16T23:27:00Z</cp:lastPrinted>
  <dcterms:created xsi:type="dcterms:W3CDTF">2023-04-20T01:31:00Z</dcterms:created>
  <dcterms:modified xsi:type="dcterms:W3CDTF">2023-04-20T01:36:00Z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